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0ED49588" w14:textId="77777777" w:rsidTr="00ED102A">
        <w:tc>
          <w:tcPr>
            <w:tcW w:w="9300" w:type="dxa"/>
            <w:shd w:val="clear" w:color="auto" w:fill="auto"/>
          </w:tcPr>
          <w:p w14:paraId="71F2E8A9" w14:textId="77777777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0C7938E2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2187EB9A" w14:textId="1846BB1A" w:rsidR="00A5110D" w:rsidRDefault="00A5110D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 w:rsidRPr="00955B4D">
        <w:rPr>
          <w:b/>
          <w:bCs/>
          <w:sz w:val="28"/>
        </w:rPr>
        <w:t xml:space="preserve">SOLICITATION NUMBER: </w:t>
      </w:r>
      <w:r w:rsidR="00202525">
        <w:rPr>
          <w:b/>
          <w:bCs/>
          <w:sz w:val="28"/>
        </w:rPr>
        <w:t>121</w:t>
      </w:r>
      <w:r w:rsidR="00E15E3C">
        <w:rPr>
          <w:b/>
          <w:bCs/>
          <w:sz w:val="28"/>
        </w:rPr>
        <w:t>647</w:t>
      </w:r>
      <w:r w:rsidR="00202525">
        <w:rPr>
          <w:b/>
          <w:bCs/>
          <w:sz w:val="28"/>
        </w:rPr>
        <w:t xml:space="preserve"> OR</w:t>
      </w:r>
    </w:p>
    <w:p w14:paraId="766640F1" w14:textId="48CBCC01" w:rsidR="00A5110D" w:rsidRPr="00955B4D" w:rsidRDefault="00E15E3C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Customized Airboat and Trailer </w:t>
      </w:r>
    </w:p>
    <w:p w14:paraId="4BD66120" w14:textId="202BEE86" w:rsidR="00A5110D" w:rsidRDefault="00A5110D" w:rsidP="00A5110D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</w:t>
      </w:r>
      <w:proofErr w:type="gramStart"/>
      <w:r w:rsidRPr="00A863B0">
        <w:rPr>
          <w:b/>
          <w:bCs/>
          <w:color w:val="auto"/>
          <w:sz w:val="28"/>
          <w:szCs w:val="28"/>
        </w:rPr>
        <w:t xml:space="preserve">:  </w:t>
      </w:r>
      <w:r w:rsidR="00EE1A20">
        <w:rPr>
          <w:b/>
          <w:bCs/>
          <w:color w:val="auto"/>
          <w:sz w:val="28"/>
          <w:szCs w:val="28"/>
        </w:rPr>
        <w:t>May</w:t>
      </w:r>
      <w:proofErr w:type="gramEnd"/>
      <w:r w:rsidR="00EE1A20">
        <w:rPr>
          <w:b/>
          <w:bCs/>
          <w:color w:val="auto"/>
          <w:sz w:val="28"/>
          <w:szCs w:val="28"/>
        </w:rPr>
        <w:t xml:space="preserve"> </w:t>
      </w:r>
      <w:r w:rsidR="00E15E3C">
        <w:rPr>
          <w:b/>
          <w:bCs/>
          <w:color w:val="auto"/>
          <w:sz w:val="28"/>
          <w:szCs w:val="28"/>
        </w:rPr>
        <w:t>30</w:t>
      </w:r>
      <w:r w:rsidR="00EE1A20">
        <w:rPr>
          <w:b/>
          <w:bCs/>
          <w:color w:val="auto"/>
          <w:sz w:val="28"/>
          <w:szCs w:val="28"/>
        </w:rPr>
        <w:t xml:space="preserve">, </w:t>
      </w:r>
      <w:proofErr w:type="gramStart"/>
      <w:r w:rsidR="00EE1A20">
        <w:rPr>
          <w:b/>
          <w:bCs/>
          <w:color w:val="auto"/>
          <w:sz w:val="28"/>
          <w:szCs w:val="28"/>
        </w:rPr>
        <w:t>2025</w:t>
      </w:r>
      <w:proofErr w:type="gramEnd"/>
      <w:r w:rsidR="00EE1A20">
        <w:rPr>
          <w:b/>
          <w:bCs/>
          <w:color w:val="auto"/>
          <w:sz w:val="28"/>
          <w:szCs w:val="28"/>
        </w:rPr>
        <w:t xml:space="preserve"> at 2:00 PM</w:t>
      </w:r>
    </w:p>
    <w:p w14:paraId="7A58E0F6" w14:textId="77777777" w:rsidR="008A5919" w:rsidRDefault="008A5919" w:rsidP="008A5919">
      <w:pPr>
        <w:pStyle w:val="Glossary"/>
      </w:pPr>
    </w:p>
    <w:p w14:paraId="3EBB437D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3118F1A5" w14:textId="77777777" w:rsidR="008A5919" w:rsidRPr="00210986" w:rsidRDefault="008A5919" w:rsidP="008A5919">
      <w:pPr>
        <w:pStyle w:val="Glossary"/>
      </w:pPr>
    </w:p>
    <w:p w14:paraId="24FB1B9D" w14:textId="1C25003D" w:rsidR="008A5919" w:rsidRPr="00774F85" w:rsidRDefault="00E15E3C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Good Times Outdoor Inc.</w:t>
      </w:r>
    </w:p>
    <w:p w14:paraId="505F1340" w14:textId="3F40FB1F" w:rsidR="008A5919" w:rsidRPr="00774F85" w:rsidRDefault="00E15E3C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 xml:space="preserve">Technology International Inc. </w:t>
      </w:r>
    </w:p>
    <w:p w14:paraId="6A726772" w14:textId="77777777" w:rsidR="008A5919" w:rsidRPr="00C547E3" w:rsidRDefault="008A5919" w:rsidP="008A5919">
      <w:pPr>
        <w:pStyle w:val="Glossary"/>
      </w:pPr>
    </w:p>
    <w:p w14:paraId="41F78184" w14:textId="77777777" w:rsidR="008A5919" w:rsidRPr="002F31A7" w:rsidRDefault="008A5919" w:rsidP="008A5919">
      <w:pPr>
        <w:pStyle w:val="Glossary"/>
      </w:pPr>
    </w:p>
    <w:p w14:paraId="126DFA1F" w14:textId="77777777" w:rsidR="00FA5ABF" w:rsidRDefault="00FA5ABF"/>
    <w:sectPr w:rsidR="00FA5ABF" w:rsidSect="00210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531B8" w14:textId="77777777" w:rsidR="00C145D1" w:rsidRDefault="00C145D1" w:rsidP="008A5919">
      <w:r>
        <w:separator/>
      </w:r>
    </w:p>
  </w:endnote>
  <w:endnote w:type="continuationSeparator" w:id="0">
    <w:p w14:paraId="6368E14C" w14:textId="77777777" w:rsidR="00C145D1" w:rsidRDefault="00C145D1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D7F9" w14:textId="77777777" w:rsidR="00441982" w:rsidRDefault="00441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FDD82" w14:textId="77777777" w:rsidR="00441982" w:rsidRPr="00441982" w:rsidRDefault="00441982" w:rsidP="00441982">
    <w:pPr>
      <w:pStyle w:val="Footer"/>
      <w:jc w:val="right"/>
    </w:pPr>
    <w:r w:rsidRPr="00441982">
      <w:t xml:space="preserve">SPB Form </w:t>
    </w:r>
    <w:r>
      <w:t>34</w:t>
    </w:r>
  </w:p>
  <w:p w14:paraId="3661723C" w14:textId="77777777" w:rsidR="00441982" w:rsidRPr="00441982" w:rsidRDefault="00441982" w:rsidP="00441982">
    <w:pPr>
      <w:pStyle w:val="Footer"/>
      <w:jc w:val="right"/>
    </w:pPr>
    <w:r w:rsidRPr="00441982">
      <w:t>Last Revised 4-17-2025</w:t>
    </w:r>
  </w:p>
  <w:p w14:paraId="53682F81" w14:textId="77777777" w:rsidR="00A5110D" w:rsidRPr="00441982" w:rsidRDefault="00E15E3C" w:rsidP="00441982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41982" w:rsidRPr="00441982">
              <w:t xml:space="preserve">Page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PAGE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  <w:r w:rsidR="00441982" w:rsidRPr="00441982">
              <w:t xml:space="preserve"> of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NUMPAGES 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E27A" w14:textId="77777777" w:rsidR="00441982" w:rsidRDefault="00441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F988" w14:textId="77777777" w:rsidR="00C145D1" w:rsidRDefault="00C145D1" w:rsidP="008A5919">
      <w:r>
        <w:separator/>
      </w:r>
    </w:p>
  </w:footnote>
  <w:footnote w:type="continuationSeparator" w:id="0">
    <w:p w14:paraId="3C80BD5E" w14:textId="77777777" w:rsidR="00C145D1" w:rsidRDefault="00C145D1" w:rsidP="008A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BA23" w14:textId="77777777" w:rsidR="00441982" w:rsidRDefault="00441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4C41" w14:textId="77777777" w:rsidR="00441982" w:rsidRDefault="00441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5351" w14:textId="77777777" w:rsidR="00441982" w:rsidRDefault="00441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D1"/>
    <w:rsid w:val="000B5D16"/>
    <w:rsid w:val="000B7605"/>
    <w:rsid w:val="000F33EE"/>
    <w:rsid w:val="00120102"/>
    <w:rsid w:val="001227CD"/>
    <w:rsid w:val="00202525"/>
    <w:rsid w:val="00256728"/>
    <w:rsid w:val="00441982"/>
    <w:rsid w:val="004451ED"/>
    <w:rsid w:val="00567B85"/>
    <w:rsid w:val="008A5919"/>
    <w:rsid w:val="00A5110D"/>
    <w:rsid w:val="00C145D1"/>
    <w:rsid w:val="00C145E6"/>
    <w:rsid w:val="00C708FD"/>
    <w:rsid w:val="00E15E3C"/>
    <w:rsid w:val="00EE1A20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58DC"/>
  <w15:chartTrackingRefBased/>
  <w15:docId w15:val="{61FD8B5E-8993-483A-A317-D0E0B54C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A5110D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Level1Body">
    <w:name w:val="Level 1 Body"/>
    <w:basedOn w:val="Normal"/>
    <w:link w:val="Level1BodyChar"/>
    <w:rsid w:val="00A5110D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A5110D"/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22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Palik, Craig</cp:lastModifiedBy>
  <cp:revision>3</cp:revision>
  <dcterms:created xsi:type="dcterms:W3CDTF">2025-05-13T12:09:00Z</dcterms:created>
  <dcterms:modified xsi:type="dcterms:W3CDTF">2025-06-23T17:07:00Z</dcterms:modified>
</cp:coreProperties>
</file>